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</w:tblGrid>
      <w:tr w:rsidR="005023C8" w:rsidRPr="00BF2591" w:rsidTr="00260DC7">
        <w:trPr>
          <w:trHeight w:val="3285"/>
        </w:trPr>
        <w:tc>
          <w:tcPr>
            <w:tcW w:w="6804" w:type="dxa"/>
            <w:shd w:val="clear" w:color="auto" w:fill="auto"/>
          </w:tcPr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lang w:val="en-US"/>
              </w:rPr>
              <w:t>PROFORMA INVOICE</w:t>
            </w:r>
          </w:p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Date: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 w:rsidR="00BF695E">
              <w:rPr>
                <w:rFonts w:ascii="Arial" w:hAnsi="Arial" w:cs="Arial"/>
                <w:b/>
                <w:bCs/>
                <w:lang w:val="en-US"/>
              </w:rPr>
              <w:t>DD-MM-YYYY</w:t>
            </w:r>
          </w:p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</w:p>
          <w:p w:rsidR="00FF6106" w:rsidRDefault="00FF6106" w:rsidP="00FF6106">
            <w:pPr>
              <w:pStyle w:val="Header"/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 xml:space="preserve">      </w:t>
            </w:r>
          </w:p>
          <w:p w:rsidR="00722073" w:rsidRPr="00A71D77" w:rsidRDefault="00FF6106" w:rsidP="00722073">
            <w:pPr>
              <w:pStyle w:val="Plain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Consignee: 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 w:rsidR="00722073" w:rsidRPr="00722073">
              <w:rPr>
                <w:rFonts w:ascii="Arial" w:hAnsi="Arial" w:cs="Arial"/>
                <w:lang w:val="en-US"/>
              </w:rPr>
              <w:t>CHIP, Department of Infectious Diseases</w:t>
            </w:r>
          </w:p>
          <w:p w:rsidR="00722073" w:rsidRPr="00722073" w:rsidRDefault="00722073" w:rsidP="00722073">
            <w:pPr>
              <w:pStyle w:val="PlainText"/>
              <w:ind w:firstLine="1304"/>
              <w:rPr>
                <w:rFonts w:ascii="Arial" w:hAnsi="Arial" w:cs="Arial"/>
                <w:sz w:val="22"/>
                <w:szCs w:val="22"/>
              </w:rPr>
            </w:pPr>
            <w:r w:rsidRPr="00722073">
              <w:rPr>
                <w:rFonts w:ascii="Arial" w:hAnsi="Arial" w:cs="Arial"/>
                <w:sz w:val="22"/>
                <w:szCs w:val="22"/>
              </w:rPr>
              <w:t xml:space="preserve">Øster Allé 56, </w:t>
            </w:r>
            <w:r w:rsidRPr="00722073">
              <w:rPr>
                <w:rFonts w:ascii="Arial" w:hAnsi="Arial" w:cs="Arial"/>
                <w:b/>
                <w:bCs/>
                <w:sz w:val="22"/>
                <w:szCs w:val="22"/>
              </w:rPr>
              <w:t>6.sal</w:t>
            </w:r>
            <w:r w:rsidRPr="0072207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2073" w:rsidRPr="00722073" w:rsidRDefault="00722073" w:rsidP="00722073">
            <w:pPr>
              <w:pStyle w:val="PlainText"/>
              <w:ind w:firstLine="1304"/>
              <w:rPr>
                <w:rFonts w:ascii="Arial" w:hAnsi="Arial" w:cs="Arial"/>
                <w:sz w:val="22"/>
                <w:szCs w:val="22"/>
              </w:rPr>
            </w:pPr>
            <w:r w:rsidRPr="00722073">
              <w:rPr>
                <w:rFonts w:ascii="Arial" w:hAnsi="Arial" w:cs="Arial"/>
                <w:sz w:val="22"/>
                <w:szCs w:val="22"/>
              </w:rPr>
              <w:t>2100 København Ø</w:t>
            </w:r>
          </w:p>
          <w:p w:rsidR="00FF6106" w:rsidRPr="00722073" w:rsidRDefault="00722073" w:rsidP="00722073">
            <w:pPr>
              <w:pStyle w:val="PlainText"/>
              <w:ind w:firstLine="1304"/>
              <w:rPr>
                <w:rFonts w:ascii="Arial" w:hAnsi="Arial" w:cs="Arial"/>
                <w:sz w:val="22"/>
                <w:szCs w:val="22"/>
              </w:rPr>
            </w:pPr>
            <w:r w:rsidRPr="00722073">
              <w:rPr>
                <w:rFonts w:ascii="Arial" w:hAnsi="Arial" w:cs="Arial"/>
                <w:sz w:val="22"/>
                <w:szCs w:val="22"/>
              </w:rPr>
              <w:t>Denmark</w:t>
            </w:r>
          </w:p>
          <w:p w:rsidR="00FF6106" w:rsidRDefault="00FF6106" w:rsidP="00FF6106">
            <w:pPr>
              <w:pStyle w:val="Header"/>
              <w:tabs>
                <w:tab w:val="left" w:pos="2127"/>
                <w:tab w:val="left" w:pos="2268"/>
                <w:tab w:val="left" w:pos="6237"/>
              </w:tabs>
              <w:ind w:left="1276" w:hanging="1276"/>
              <w:rPr>
                <w:rFonts w:ascii="Arial" w:hAnsi="Arial" w:cs="Arial"/>
                <w:b/>
                <w:bCs/>
                <w:lang w:val="en-US"/>
              </w:rPr>
            </w:pPr>
            <w:r w:rsidRPr="00722073">
              <w:rPr>
                <w:rFonts w:ascii="Arial" w:hAnsi="Arial" w:cs="Arial"/>
                <w:b/>
                <w:bCs/>
                <w:lang w:val="da-DK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Att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: Annette Hauberg Fischer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</w:p>
          <w:p w:rsidR="00FF6106" w:rsidRDefault="00FF6106" w:rsidP="00FF6106">
            <w:pPr>
              <w:pStyle w:val="Header"/>
              <w:tabs>
                <w:tab w:val="left" w:pos="2127"/>
                <w:tab w:val="left" w:pos="6237"/>
              </w:tabs>
              <w:ind w:left="1276" w:hanging="127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ab/>
              <w:t xml:space="preserve">Phone: 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  <w:t>+45 3545 5786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</w:p>
          <w:p w:rsidR="00FF6106" w:rsidRDefault="00FF6106" w:rsidP="00FF6106">
            <w:pPr>
              <w:pStyle w:val="Header"/>
              <w:tabs>
                <w:tab w:val="left" w:pos="1276"/>
                <w:tab w:val="left" w:pos="2127"/>
                <w:tab w:val="left" w:pos="6237"/>
              </w:tabs>
              <w:ind w:left="1276" w:hanging="127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Fax: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  <w:lang w:val="en-US"/>
              </w:rPr>
              <w:t>+45 3545 5758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:rsidR="00FF6106" w:rsidRDefault="00FF6106" w:rsidP="00FF6106">
            <w:pPr>
              <w:pStyle w:val="Header"/>
              <w:tabs>
                <w:tab w:val="left" w:pos="6237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ab/>
              <w:t>E-mail:</w:t>
            </w:r>
            <w:r w:rsidR="00BF695E">
              <w:rPr>
                <w:rFonts w:ascii="Arial" w:hAnsi="Arial" w:cs="Arial"/>
                <w:b/>
                <w:bCs/>
              </w:rPr>
              <w:t xml:space="preserve"> Annette.hauberg.fischer@regionh.dk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 xml:space="preserve">  </w:t>
            </w:r>
          </w:p>
          <w:p w:rsidR="00E717C1" w:rsidRDefault="00E717C1" w:rsidP="00FF6106">
            <w:pPr>
              <w:pStyle w:val="Header"/>
              <w:tabs>
                <w:tab w:val="left" w:pos="6237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</w:p>
          <w:p w:rsidR="00FF6106" w:rsidRDefault="00FF6106" w:rsidP="00FF6106">
            <w:pPr>
              <w:pStyle w:val="Header"/>
              <w:tabs>
                <w:tab w:val="left" w:pos="6237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Shipper:</w:t>
            </w:r>
            <w:r>
              <w:rPr>
                <w:rFonts w:ascii="Arial" w:hAnsi="Arial" w:cs="Arial"/>
                <w:b/>
                <w:bCs/>
                <w:lang w:val="en-US"/>
              </w:rPr>
              <w:tab/>
            </w:r>
            <w:r w:rsidR="00E717C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FF6106" w:rsidRDefault="00FF6106" w:rsidP="00FF6106">
            <w:pPr>
              <w:pStyle w:val="Header"/>
              <w:tabs>
                <w:tab w:val="left" w:pos="6237"/>
              </w:tabs>
              <w:ind w:left="1304" w:hanging="1304"/>
              <w:rPr>
                <w:rFonts w:ascii="Arial" w:hAnsi="Arial" w:cs="Arial"/>
                <w:b/>
                <w:bCs/>
                <w:lang w:val="en-US"/>
              </w:rPr>
            </w:pPr>
          </w:p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en-US"/>
              </w:rPr>
            </w:pPr>
          </w:p>
          <w:p w:rsidR="00FF6106" w:rsidRDefault="00E717C1" w:rsidP="00FF6106">
            <w:pPr>
              <w:tabs>
                <w:tab w:val="left" w:pos="283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shipment contains</w:t>
            </w:r>
          </w:p>
          <w:p w:rsidR="00FF6106" w:rsidRDefault="00FF6106" w:rsidP="00FF6106">
            <w:pPr>
              <w:tabs>
                <w:tab w:val="left" w:pos="283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b/>
                <w:bCs/>
                <w:lang w:val="en-US"/>
              </w:rPr>
              <w:t>Biological Substance Category B</w:t>
            </w:r>
            <w:r>
              <w:rPr>
                <w:rFonts w:ascii="Arial" w:hAnsi="Arial" w:cs="Arial"/>
                <w:lang w:val="en-US"/>
              </w:rPr>
              <w:t>”</w:t>
            </w:r>
          </w:p>
          <w:p w:rsidR="00E717C1" w:rsidRDefault="00FF6106" w:rsidP="00FF6106">
            <w:pPr>
              <w:tabs>
                <w:tab w:val="left" w:pos="283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Human Plasma/PBMCs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E717C1" w:rsidRDefault="00FF6106" w:rsidP="00FF6106">
            <w:pPr>
              <w:tabs>
                <w:tab w:val="left" w:pos="2835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For</w:t>
            </w:r>
            <w:r w:rsidR="00E717C1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laboratory testing only </w:t>
            </w:r>
          </w:p>
          <w:p w:rsidR="00FF6106" w:rsidRDefault="00FF6106" w:rsidP="00FF6106">
            <w:pPr>
              <w:tabs>
                <w:tab w:val="left" w:pos="283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For drug level evaluation in a clinical study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It contains ____________ tubes/vials with total amount of _________ml.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These goods are for the use of the above-mentioned consignee and are not for re-sale, only for medical research purposes. They are of no commercial value, but for customs purposes a value of $10.00 may be attributed.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 declare the above information to be true and correct to the best of my knowledge.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Print Name: </w:t>
            </w:r>
            <w:r>
              <w:rPr>
                <w:rFonts w:ascii="Arial" w:hAnsi="Arial"/>
                <w:u w:val="single"/>
                <w:lang w:val="en-US"/>
              </w:rPr>
              <w:t xml:space="preserve">___________________________________ 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Signature:</w:t>
            </w:r>
            <w:r>
              <w:rPr>
                <w:rFonts w:ascii="Arial" w:hAnsi="Arial"/>
                <w:lang w:val="en-US"/>
              </w:rPr>
              <w:tab/>
              <w:t>___________________________________</w:t>
            </w:r>
          </w:p>
          <w:p w:rsidR="00FF6106" w:rsidRDefault="00FF6106" w:rsidP="00FF6106">
            <w:pPr>
              <w:rPr>
                <w:rFonts w:ascii="Arial" w:hAnsi="Arial"/>
                <w:lang w:val="en-US"/>
              </w:rPr>
            </w:pPr>
          </w:p>
          <w:p w:rsidR="00FF6106" w:rsidRDefault="00FF6106" w:rsidP="00FF6106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/>
                <w:lang w:val="en-US"/>
              </w:rPr>
            </w:pPr>
          </w:p>
          <w:p w:rsidR="005023C8" w:rsidRPr="00BF2591" w:rsidRDefault="00FF6106">
            <w:r>
              <w:rPr>
                <w:rFonts w:ascii="Arial" w:hAnsi="Arial"/>
                <w:lang w:val="en-US"/>
              </w:rPr>
              <w:t>Date:</w:t>
            </w:r>
            <w:r>
              <w:rPr>
                <w:rFonts w:ascii="Arial" w:hAnsi="Arial"/>
                <w:lang w:val="en-US"/>
              </w:rPr>
              <w:tab/>
              <w:t>__________________________________</w:t>
            </w:r>
            <w:bookmarkStart w:id="0" w:name="Regards"/>
            <w:bookmarkEnd w:id="0"/>
            <w:r w:rsidR="00E717C1">
              <w:rPr>
                <w:rFonts w:ascii="Arial" w:hAnsi="Arial"/>
                <w:lang w:val="en-US"/>
              </w:rPr>
              <w:t>_</w:t>
            </w:r>
          </w:p>
        </w:tc>
        <w:bookmarkStart w:id="1" w:name="_GoBack"/>
        <w:bookmarkEnd w:id="1"/>
      </w:tr>
    </w:tbl>
    <w:p w:rsidR="00D01753" w:rsidRPr="00BF2591" w:rsidRDefault="00D01753" w:rsidP="005023C8"/>
    <w:p w:rsidR="003C4A59" w:rsidRPr="00BF2591" w:rsidRDefault="003C4A59" w:rsidP="005023C8"/>
    <w:p w:rsidR="002231FE" w:rsidRPr="00BF2591" w:rsidRDefault="002231FE" w:rsidP="005023C8"/>
    <w:p w:rsidR="003C4A59" w:rsidRPr="00BF2591" w:rsidRDefault="003C4A59" w:rsidP="003C4A59"/>
    <w:p w:rsidR="007536AE" w:rsidRPr="00BF2591" w:rsidRDefault="007536AE" w:rsidP="003C4A59"/>
    <w:p w:rsidR="005B63AD" w:rsidRPr="00053FCA" w:rsidRDefault="005B63AD" w:rsidP="00BF2591"/>
    <w:sectPr w:rsidR="005B63AD" w:rsidRPr="00053FCA" w:rsidSect="00530CAE">
      <w:footerReference w:type="default" r:id="rId7"/>
      <w:headerReference w:type="first" r:id="rId8"/>
      <w:footerReference w:type="first" r:id="rId9"/>
      <w:pgSz w:w="11906" w:h="16838" w:code="9"/>
      <w:pgMar w:top="2308" w:right="2835" w:bottom="1701" w:left="1418" w:header="680" w:footer="39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49" w:rsidRDefault="008C2D49">
      <w:r>
        <w:separator/>
      </w:r>
    </w:p>
  </w:endnote>
  <w:endnote w:type="continuationSeparator" w:id="0">
    <w:p w:rsidR="008C2D49" w:rsidRDefault="008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49" w:rsidRPr="00595DF8" w:rsidRDefault="008C2D49" w:rsidP="005B63AD">
    <w:pPr>
      <w:pStyle w:val="Footer"/>
      <w:tabs>
        <w:tab w:val="right" w:pos="7643"/>
        <w:tab w:val="left" w:pos="7797"/>
      </w:tabs>
      <w:rPr>
        <w:sz w:val="2"/>
        <w:szCs w:val="2"/>
      </w:rPr>
    </w:pPr>
    <w:r>
      <w:tab/>
    </w:r>
    <w:r>
      <w:tab/>
      <w:t xml:space="preserve"> </w:t>
    </w:r>
    <w:bookmarkStart w:id="2" w:name="bmkOvsSide"/>
    <w:r>
      <w:t>Page</w:t>
    </w:r>
    <w:bookmarkEnd w:id="2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49" w:rsidRDefault="00DE7DB0">
    <w:pPr>
      <w:pStyle w:val="Footer"/>
    </w:pPr>
    <w:r>
      <w:rPr>
        <w:noProof/>
        <w:lang w:val="da-D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5316220</wp:posOffset>
          </wp:positionH>
          <wp:positionV relativeFrom="paragraph">
            <wp:posOffset>-2556323</wp:posOffset>
          </wp:positionV>
          <wp:extent cx="528955" cy="546735"/>
          <wp:effectExtent l="0" t="0" r="4445" b="5715"/>
          <wp:wrapNone/>
          <wp:docPr id="62" name="Picture 11" descr="cid:876033013@29102010-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876033013@29102010-1027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43D85DB" wp14:editId="1744EF23">
          <wp:simplePos x="0" y="0"/>
          <wp:positionH relativeFrom="column">
            <wp:posOffset>5319395</wp:posOffset>
          </wp:positionH>
          <wp:positionV relativeFrom="paragraph">
            <wp:posOffset>-3070860</wp:posOffset>
          </wp:positionV>
          <wp:extent cx="762000" cy="365760"/>
          <wp:effectExtent l="0" t="0" r="0" b="0"/>
          <wp:wrapNone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IDA_mediu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54310EE" wp14:editId="08ED5487">
          <wp:simplePos x="0" y="0"/>
          <wp:positionH relativeFrom="column">
            <wp:posOffset>5024120</wp:posOffset>
          </wp:positionH>
          <wp:positionV relativeFrom="paragraph">
            <wp:posOffset>-2032635</wp:posOffset>
          </wp:positionV>
          <wp:extent cx="1231265" cy="608965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D49">
      <w:rPr>
        <w:noProof/>
        <w:lang w:val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4942205</wp:posOffset>
          </wp:positionH>
          <wp:positionV relativeFrom="paragraph">
            <wp:posOffset>-1403985</wp:posOffset>
          </wp:positionV>
          <wp:extent cx="1438275" cy="1524000"/>
          <wp:effectExtent l="19050" t="0" r="9525" b="0"/>
          <wp:wrapNone/>
          <wp:docPr id="60" name="Picture 60" descr="KU_Sundhedsvidenskabelige_Fakultet_UK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KU_Sundhedsvidenskabelige_Fakultet_UK_bre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D49">
      <w:rPr>
        <w:noProof/>
        <w:lang w:val="da-DK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2358390</wp:posOffset>
              </wp:positionH>
              <wp:positionV relativeFrom="page">
                <wp:posOffset>10315575</wp:posOffset>
              </wp:positionV>
              <wp:extent cx="3384550" cy="116840"/>
              <wp:effectExtent l="0" t="0" r="635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1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49" w:rsidRPr="00841BF7" w:rsidRDefault="008C2D49" w:rsidP="00CF1D74">
                          <w:pPr>
                            <w:jc w:val="right"/>
                            <w:rPr>
                              <w:rFonts w:ascii="Arial" w:hAnsi="Arial" w:cs="Arial"/>
                              <w:color w:val="56565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6565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65656"/>
                              <w:sz w:val="16"/>
                              <w:szCs w:val="16"/>
                            </w:rPr>
                            <w:t>Rigshospitalet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65656"/>
                              <w:sz w:val="16"/>
                              <w:szCs w:val="16"/>
                            </w:rPr>
                            <w:t>, Copenhagen</w:t>
                          </w:r>
                          <w:r w:rsidR="00DE7DB0">
                            <w:rPr>
                              <w:rFonts w:ascii="Arial" w:hAnsi="Arial" w:cs="Arial"/>
                              <w:color w:val="565656"/>
                              <w:sz w:val="16"/>
                              <w:szCs w:val="16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185.7pt;margin-top:812.25pt;width:266.5pt;height:9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" stroked="f">
              <v:textbox style="mso-fit-shape-to-text:t" inset="0,0,0,0">
                <w:txbxContent>
                  <w:p w:rsidR="008C2D49" w:rsidRPr="00841BF7" w:rsidRDefault="008C2D49" w:rsidP="00CF1D74">
                    <w:pPr>
                      <w:jc w:val="right"/>
                      <w:rPr>
                        <w:rFonts w:ascii="Arial" w:hAnsi="Arial" w:cs="Arial"/>
                        <w:color w:val="56565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6565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65656"/>
                        <w:sz w:val="16"/>
                        <w:szCs w:val="16"/>
                      </w:rPr>
                      <w:t>Rigshospitalet</w:t>
                    </w:r>
                    <w:proofErr w:type="spellEnd"/>
                    <w:r>
                      <w:rPr>
                        <w:rFonts w:ascii="Arial" w:hAnsi="Arial" w:cs="Arial"/>
                        <w:color w:val="565656"/>
                        <w:sz w:val="16"/>
                        <w:szCs w:val="16"/>
                      </w:rPr>
                      <w:t>, Copenhagen</w:t>
                    </w:r>
                    <w:r w:rsidR="00DE7DB0">
                      <w:rPr>
                        <w:rFonts w:ascii="Arial" w:hAnsi="Arial" w:cs="Arial"/>
                        <w:color w:val="565656"/>
                        <w:sz w:val="16"/>
                        <w:szCs w:val="16"/>
                      </w:rPr>
                      <w:t xml:space="preserve">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49" w:rsidRDefault="008C2D49">
      <w:r>
        <w:separator/>
      </w:r>
    </w:p>
  </w:footnote>
  <w:footnote w:type="continuationSeparator" w:id="0">
    <w:p w:rsidR="008C2D49" w:rsidRDefault="008C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49" w:rsidRDefault="008C2D49" w:rsidP="003324C4">
    <w:pPr>
      <w:pStyle w:val="Header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5019675</wp:posOffset>
              </wp:positionH>
              <wp:positionV relativeFrom="page">
                <wp:posOffset>457200</wp:posOffset>
              </wp:positionV>
              <wp:extent cx="2268855" cy="2196465"/>
              <wp:effectExtent l="0" t="0" r="17145" b="13335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219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41"/>
                            <w:gridCol w:w="2437"/>
                          </w:tblGrid>
                          <w:tr w:rsidR="008C2D49" w:rsidRPr="00BF695E" w:rsidTr="00260DC7">
                            <w:trPr>
                              <w:trHeight w:val="4116"/>
                            </w:trPr>
                            <w:tc>
                              <w:tcPr>
                                <w:tcW w:w="1281" w:type="dxa"/>
                                <w:shd w:val="clear" w:color="auto" w:fill="auto"/>
                                <w:tcMar>
                                  <w:right w:w="6" w:type="dxa"/>
                                </w:tcMar>
                              </w:tcPr>
                              <w:p w:rsidR="008C2D49" w:rsidRDefault="008C2D49" w:rsidP="00260DC7">
                                <w:pPr>
                                  <w:pStyle w:val="Template-Omrde"/>
                                  <w:jc w:val="right"/>
                                </w:pPr>
                              </w:p>
                              <w:p w:rsidR="008C2D49" w:rsidRDefault="008C2D49" w:rsidP="00260DC7">
                                <w:pPr>
                                  <w:pStyle w:val="Template-Omrde"/>
                                  <w:jc w:val="right"/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  <w:bookmarkStart w:id="3" w:name="bmkOvsTelefon"/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8C2D49">
                                <w:pPr>
                                  <w:pStyle w:val="Template-Adresse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</w:t>
                                </w:r>
                                <w:r w:rsidRPr="00260DC7">
                                  <w:rPr>
                                    <w:b/>
                                  </w:rPr>
                                  <w:t>Phone</w:t>
                                </w:r>
                                <w:bookmarkEnd w:id="3"/>
                                <w:r w:rsidRPr="00260DC7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Fax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Web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pStyle w:val="Template-Adresse"/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  <w:p w:rsidR="008C2D49" w:rsidRDefault="008C2D49" w:rsidP="00260DC7">
                                <w:pPr>
                                  <w:pStyle w:val="Template-Adresse"/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2688" w:type="dxa"/>
                                <w:shd w:val="clear" w:color="auto" w:fill="auto"/>
                                <w:tcMar>
                                  <w:left w:w="142" w:type="dxa"/>
                                </w:tcMar>
                              </w:tcPr>
                              <w:p w:rsidR="008C2D49" w:rsidRPr="00722073" w:rsidRDefault="008C2D49" w:rsidP="00FE33AA">
                                <w:pPr>
                                  <w:pStyle w:val="Template-Omrde"/>
                                  <w:rPr>
                                    <w:rFonts w:cs="Arial"/>
                                    <w:b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lang w:val="en-US"/>
                                  </w:rPr>
                                  <w:t>Centre for Cardiac, Vascular, Pulmonary and Infectious Diseases</w:t>
                                </w:r>
                              </w:p>
                              <w:p w:rsidR="008C2D49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b/>
                                    <w:noProof/>
                                    <w:sz w:val="16"/>
                                    <w:lang w:val="en-US"/>
                                  </w:rPr>
                                </w:pPr>
                              </w:p>
                              <w:p w:rsidR="008C2D49" w:rsidRPr="00722073" w:rsidRDefault="008C2D49" w:rsidP="00260DC7">
                                <w:pPr>
                                  <w:spacing w:line="190" w:lineRule="atLeast"/>
                                  <w:rPr>
                                    <w:lang w:val="en-US"/>
                                  </w:rPr>
                                </w:pPr>
                                <w:r w:rsidRPr="00722073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en-US"/>
                                  </w:rPr>
                                  <w:t>CHIP</w:t>
                                </w:r>
                                <w:r w:rsidRPr="00722073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8C2D49" w:rsidRPr="00FF6106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en-US"/>
                                  </w:rPr>
                                </w:pPr>
                                <w:r w:rsidRPr="00FF6106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en-US"/>
                                  </w:rPr>
                                  <w:t xml:space="preserve">Dept. of Infectious Diseases, section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en-US"/>
                                  </w:rPr>
                                  <w:t>2100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  <w:r w:rsidRPr="00260DC7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>Blegdamsvej 9</w:t>
                                </w:r>
                              </w:p>
                              <w:p w:rsidR="008C2D49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  <w:r w:rsidRPr="00260DC7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 xml:space="preserve">DK-2100 København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>Ø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  <w:r w:rsidRPr="00260DC7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>Denmark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  <w:r w:rsidRPr="00260DC7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 xml:space="preserve">+45 </w:t>
                                </w:r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>35455757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</w:pPr>
                                <w:r w:rsidRPr="00260DC7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 xml:space="preserve">+45 </w:t>
                                </w:r>
                                <w:r w:rsidRPr="00722073"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da-DK"/>
                                  </w:rPr>
                                  <w:t>35455778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  <w:hyperlink r:id="rId1" w:history="1">
                                  <w:r w:rsidRPr="00260DC7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val="fi-FI"/>
                                    </w:rPr>
                                    <w:t>www.regionh.dk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  <w:t xml:space="preserve"> www.chip.dk </w:t>
                                </w: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</w:p>
                              <w:p w:rsidR="008C2D49" w:rsidRPr="00260DC7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</w:p>
                              <w:p w:rsidR="008C2D49" w:rsidRPr="00FF6106" w:rsidRDefault="008C2D49" w:rsidP="00260DC7">
                                <w:pPr>
                                  <w:spacing w:line="190" w:lineRule="atLeast"/>
                                  <w:rPr>
                                    <w:rFonts w:ascii="Arial" w:hAnsi="Arial" w:cs="Arial"/>
                                    <w:noProof/>
                                    <w:sz w:val="16"/>
                                    <w:lang w:val="fi-FI"/>
                                  </w:rPr>
                                </w:pPr>
                              </w:p>
                              <w:p w:rsidR="008C2D49" w:rsidRPr="00722073" w:rsidRDefault="008C2D49" w:rsidP="00570DF1">
                                <w:pPr>
                                  <w:pStyle w:val="Template-Adresse"/>
                                  <w:rPr>
                                    <w:szCs w:val="16"/>
                                    <w:lang w:val="da-DK"/>
                                  </w:rPr>
                                </w:pPr>
                              </w:p>
                            </w:tc>
                          </w:tr>
                        </w:tbl>
                        <w:p w:rsidR="008C2D49" w:rsidRPr="00722073" w:rsidRDefault="008C2D49" w:rsidP="00BF2591">
                          <w:pPr>
                            <w:pStyle w:val="Template-Adresse"/>
                            <w:rPr>
                              <w:lang w:val="da-DK"/>
                            </w:rPr>
                          </w:pPr>
                        </w:p>
                        <w:p w:rsidR="008C2D49" w:rsidRPr="00722073" w:rsidRDefault="008C2D49" w:rsidP="00BF2591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395.25pt;margin-top:36pt;width:178.65pt;height:172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rGrwIAAKs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41"/>
                      <w:gridCol w:w="2437"/>
                    </w:tblGrid>
                    <w:tr w:rsidR="008C2D49" w:rsidRPr="00BF695E" w:rsidTr="00260DC7">
                      <w:trPr>
                        <w:trHeight w:val="4116"/>
                      </w:trPr>
                      <w:tc>
                        <w:tcPr>
                          <w:tcW w:w="1281" w:type="dxa"/>
                          <w:shd w:val="clear" w:color="auto" w:fill="auto"/>
                          <w:tcMar>
                            <w:right w:w="6" w:type="dxa"/>
                          </w:tcMar>
                        </w:tcPr>
                        <w:p w:rsidR="008C2D49" w:rsidRDefault="008C2D49" w:rsidP="00260DC7">
                          <w:pPr>
                            <w:pStyle w:val="Template-Omrde"/>
                            <w:jc w:val="right"/>
                          </w:pPr>
                        </w:p>
                        <w:p w:rsidR="008C2D49" w:rsidRDefault="008C2D49" w:rsidP="00260DC7">
                          <w:pPr>
                            <w:pStyle w:val="Template-Omrde"/>
                            <w:jc w:val="right"/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  <w:bookmarkStart w:id="4" w:name="bmkOvsTelefon"/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8C2D49">
                          <w:pPr>
                            <w:pStyle w:val="Template-Adress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</w:t>
                          </w:r>
                          <w:r w:rsidRPr="00260DC7">
                            <w:rPr>
                              <w:b/>
                            </w:rPr>
                            <w:t>Phone</w:t>
                          </w:r>
                          <w:bookmarkEnd w:id="4"/>
                          <w:r w:rsidRPr="00260DC7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Fax</w:t>
                          </w: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Web</w:t>
                          </w:r>
                        </w:p>
                        <w:p w:rsidR="008C2D49" w:rsidRPr="00260DC7" w:rsidRDefault="008C2D49" w:rsidP="00260DC7">
                          <w:pPr>
                            <w:pStyle w:val="Template-Adresse"/>
                            <w:jc w:val="right"/>
                            <w:rPr>
                              <w:b/>
                            </w:rPr>
                          </w:pPr>
                        </w:p>
                        <w:p w:rsidR="008C2D49" w:rsidRDefault="008C2D49" w:rsidP="00260DC7">
                          <w:pPr>
                            <w:pStyle w:val="Template-Adresse"/>
                            <w:jc w:val="right"/>
                          </w:pPr>
                        </w:p>
                      </w:tc>
                      <w:tc>
                        <w:tcPr>
                          <w:tcW w:w="2688" w:type="dxa"/>
                          <w:shd w:val="clear" w:color="auto" w:fill="auto"/>
                          <w:tcMar>
                            <w:left w:w="142" w:type="dxa"/>
                          </w:tcMar>
                        </w:tcPr>
                        <w:p w:rsidR="008C2D49" w:rsidRPr="00722073" w:rsidRDefault="008C2D49" w:rsidP="00FE33AA">
                          <w:pPr>
                            <w:pStyle w:val="Template-Omrde"/>
                            <w:rPr>
                              <w:rFonts w:cs="Arial"/>
                              <w:b w:val="0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lang w:val="en-US"/>
                            </w:rPr>
                            <w:t>Centre for Cardiac, Vascular, Pulmonary and Infectious Diseases</w:t>
                          </w:r>
                        </w:p>
                        <w:p w:rsidR="008C2D49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lang w:val="en-US"/>
                            </w:rPr>
                          </w:pPr>
                        </w:p>
                        <w:p w:rsidR="008C2D49" w:rsidRPr="00722073" w:rsidRDefault="008C2D49" w:rsidP="00260DC7">
                          <w:pPr>
                            <w:spacing w:line="190" w:lineRule="atLeast"/>
                            <w:rPr>
                              <w:lang w:val="en-US"/>
                            </w:rPr>
                          </w:pPr>
                          <w:r w:rsidRPr="00722073">
                            <w:rPr>
                              <w:rFonts w:ascii="Arial" w:hAnsi="Arial" w:cs="Arial"/>
                              <w:noProof/>
                              <w:sz w:val="16"/>
                              <w:lang w:val="en-US"/>
                            </w:rPr>
                            <w:t>CHIP</w:t>
                          </w:r>
                          <w:r w:rsidRPr="00722073"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:rsidR="008C2D49" w:rsidRPr="00FF6106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en-US"/>
                            </w:rPr>
                          </w:pPr>
                          <w:r w:rsidRPr="00FF6106">
                            <w:rPr>
                              <w:rFonts w:ascii="Arial" w:hAnsi="Arial" w:cs="Arial"/>
                              <w:noProof/>
                              <w:sz w:val="16"/>
                              <w:lang w:val="en-US"/>
                            </w:rPr>
                            <w:t xml:space="preserve">Dept. of Infectious Diseases, section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lang w:val="en-US"/>
                            </w:rPr>
                            <w:t>2100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  <w:r w:rsidRPr="00260DC7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>Blegdamsvej 9</w:t>
                          </w:r>
                        </w:p>
                        <w:p w:rsidR="008C2D49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  <w:r w:rsidRPr="00260DC7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 xml:space="preserve">DK-2100 København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>Ø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  <w:r w:rsidRPr="00260DC7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>Denmark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  <w:r w:rsidRPr="00260DC7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 xml:space="preserve">+45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>35455757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</w:pPr>
                          <w:r w:rsidRPr="00260DC7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 xml:space="preserve">+45 </w:t>
                          </w:r>
                          <w:r w:rsidRPr="00722073">
                            <w:rPr>
                              <w:rFonts w:ascii="Arial" w:hAnsi="Arial" w:cs="Arial"/>
                              <w:noProof/>
                              <w:sz w:val="16"/>
                              <w:lang w:val="da-DK"/>
                            </w:rPr>
                            <w:t>35455778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  <w:hyperlink r:id="rId2" w:history="1">
                            <w:r w:rsidRPr="00260DC7">
                              <w:rPr>
                                <w:rFonts w:ascii="Arial" w:hAnsi="Arial" w:cs="Arial"/>
                                <w:noProof/>
                                <w:sz w:val="16"/>
                                <w:lang w:val="fi-FI"/>
                              </w:rPr>
                              <w:t>www.regionh.dk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  <w:t xml:space="preserve"> www.chip.dk </w:t>
                          </w: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</w:p>
                        <w:p w:rsidR="008C2D49" w:rsidRPr="00260DC7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</w:p>
                        <w:p w:rsidR="008C2D49" w:rsidRPr="00FF6106" w:rsidRDefault="008C2D49" w:rsidP="00260DC7">
                          <w:pPr>
                            <w:spacing w:line="190" w:lineRule="atLeast"/>
                            <w:rPr>
                              <w:rFonts w:ascii="Arial" w:hAnsi="Arial" w:cs="Arial"/>
                              <w:noProof/>
                              <w:sz w:val="16"/>
                              <w:lang w:val="fi-FI"/>
                            </w:rPr>
                          </w:pPr>
                        </w:p>
                        <w:p w:rsidR="008C2D49" w:rsidRPr="00722073" w:rsidRDefault="008C2D49" w:rsidP="00570DF1">
                          <w:pPr>
                            <w:pStyle w:val="Template-Adresse"/>
                            <w:rPr>
                              <w:szCs w:val="16"/>
                              <w:lang w:val="da-DK"/>
                            </w:rPr>
                          </w:pPr>
                        </w:p>
                      </w:tc>
                    </w:tr>
                  </w:tbl>
                  <w:p w:rsidR="008C2D49" w:rsidRPr="00722073" w:rsidRDefault="008C2D49" w:rsidP="00BF2591">
                    <w:pPr>
                      <w:pStyle w:val="Template-Adresse"/>
                      <w:rPr>
                        <w:lang w:val="da-DK"/>
                      </w:rPr>
                    </w:pPr>
                  </w:p>
                  <w:p w:rsidR="008C2D49" w:rsidRPr="00722073" w:rsidRDefault="008C2D49" w:rsidP="00BF2591">
                    <w:pPr>
                      <w:rPr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857375" cy="542925"/>
          <wp:effectExtent l="19050" t="0" r="9525" b="0"/>
          <wp:wrapNone/>
          <wp:docPr id="57" name="Picture 57" descr="Logo_Rigshospitalet_Hospi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Rigshospitalet_Hospital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2D49" w:rsidRPr="003324C4" w:rsidRDefault="008C2D49" w:rsidP="00332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7B05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7145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06E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A261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1947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24E7"/>
    <w:multiLevelType w:val="hybridMultilevel"/>
    <w:tmpl w:val="D26897D4"/>
    <w:lvl w:ilvl="0" w:tplc="40520320">
      <w:start w:val="1"/>
      <w:numFmt w:val="decimal"/>
      <w:pStyle w:val="Normal-Tal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drawingGridHorizontalSpacing w:val="26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C1"/>
    <w:rsid w:val="0001334A"/>
    <w:rsid w:val="000162B8"/>
    <w:rsid w:val="00016792"/>
    <w:rsid w:val="00053FCA"/>
    <w:rsid w:val="00054DD7"/>
    <w:rsid w:val="0005721E"/>
    <w:rsid w:val="000E4DE8"/>
    <w:rsid w:val="00105569"/>
    <w:rsid w:val="0012171C"/>
    <w:rsid w:val="001278A1"/>
    <w:rsid w:val="001335C5"/>
    <w:rsid w:val="00146F60"/>
    <w:rsid w:val="0015208A"/>
    <w:rsid w:val="00173ECC"/>
    <w:rsid w:val="00183542"/>
    <w:rsid w:val="001C7C79"/>
    <w:rsid w:val="002227AF"/>
    <w:rsid w:val="002231FE"/>
    <w:rsid w:val="00234151"/>
    <w:rsid w:val="00260346"/>
    <w:rsid w:val="00260DC7"/>
    <w:rsid w:val="00272BE4"/>
    <w:rsid w:val="00277D97"/>
    <w:rsid w:val="00293739"/>
    <w:rsid w:val="002B630B"/>
    <w:rsid w:val="002D0695"/>
    <w:rsid w:val="00305413"/>
    <w:rsid w:val="00306B7E"/>
    <w:rsid w:val="0032405D"/>
    <w:rsid w:val="003324C4"/>
    <w:rsid w:val="00335605"/>
    <w:rsid w:val="00344821"/>
    <w:rsid w:val="00367FD5"/>
    <w:rsid w:val="003C09C2"/>
    <w:rsid w:val="003C1E4B"/>
    <w:rsid w:val="003C4A59"/>
    <w:rsid w:val="003E3D92"/>
    <w:rsid w:val="00402C9F"/>
    <w:rsid w:val="00404391"/>
    <w:rsid w:val="004144CA"/>
    <w:rsid w:val="0045323E"/>
    <w:rsid w:val="004743B2"/>
    <w:rsid w:val="004B0311"/>
    <w:rsid w:val="004B1FCF"/>
    <w:rsid w:val="005023C8"/>
    <w:rsid w:val="0051636C"/>
    <w:rsid w:val="00530CAE"/>
    <w:rsid w:val="0056324A"/>
    <w:rsid w:val="005651B8"/>
    <w:rsid w:val="00570DF1"/>
    <w:rsid w:val="00595DF8"/>
    <w:rsid w:val="005B1D00"/>
    <w:rsid w:val="005B63AD"/>
    <w:rsid w:val="00600B4B"/>
    <w:rsid w:val="00601121"/>
    <w:rsid w:val="00624968"/>
    <w:rsid w:val="00624CA8"/>
    <w:rsid w:val="00635C69"/>
    <w:rsid w:val="00693B00"/>
    <w:rsid w:val="00695703"/>
    <w:rsid w:val="006B5E69"/>
    <w:rsid w:val="006C6AAE"/>
    <w:rsid w:val="00703371"/>
    <w:rsid w:val="0070524F"/>
    <w:rsid w:val="00721671"/>
    <w:rsid w:val="00722073"/>
    <w:rsid w:val="007240F4"/>
    <w:rsid w:val="00746D49"/>
    <w:rsid w:val="007536AE"/>
    <w:rsid w:val="007728E8"/>
    <w:rsid w:val="007919FF"/>
    <w:rsid w:val="007D13A1"/>
    <w:rsid w:val="007F2BE4"/>
    <w:rsid w:val="0081424B"/>
    <w:rsid w:val="00821B4E"/>
    <w:rsid w:val="00841BF7"/>
    <w:rsid w:val="00845AC0"/>
    <w:rsid w:val="00846D1D"/>
    <w:rsid w:val="00867E11"/>
    <w:rsid w:val="00874BAE"/>
    <w:rsid w:val="0088784F"/>
    <w:rsid w:val="00891FFA"/>
    <w:rsid w:val="0089453B"/>
    <w:rsid w:val="00897028"/>
    <w:rsid w:val="008A1219"/>
    <w:rsid w:val="008C2D49"/>
    <w:rsid w:val="008C4AD6"/>
    <w:rsid w:val="008D5065"/>
    <w:rsid w:val="00916CE1"/>
    <w:rsid w:val="00945906"/>
    <w:rsid w:val="009A1AF0"/>
    <w:rsid w:val="009C287F"/>
    <w:rsid w:val="00A03C95"/>
    <w:rsid w:val="00A20479"/>
    <w:rsid w:val="00A714DE"/>
    <w:rsid w:val="00A74A20"/>
    <w:rsid w:val="00A854C9"/>
    <w:rsid w:val="00A933A9"/>
    <w:rsid w:val="00AD229B"/>
    <w:rsid w:val="00AF1276"/>
    <w:rsid w:val="00AF7F56"/>
    <w:rsid w:val="00B15F6F"/>
    <w:rsid w:val="00B714E3"/>
    <w:rsid w:val="00BE106D"/>
    <w:rsid w:val="00BF2591"/>
    <w:rsid w:val="00BF695E"/>
    <w:rsid w:val="00C0282C"/>
    <w:rsid w:val="00C17A51"/>
    <w:rsid w:val="00C5505F"/>
    <w:rsid w:val="00C7343F"/>
    <w:rsid w:val="00C82BEA"/>
    <w:rsid w:val="00CB0CB7"/>
    <w:rsid w:val="00CB4AF8"/>
    <w:rsid w:val="00CC0751"/>
    <w:rsid w:val="00CE613D"/>
    <w:rsid w:val="00CE79BB"/>
    <w:rsid w:val="00CF1D74"/>
    <w:rsid w:val="00D01753"/>
    <w:rsid w:val="00D427D8"/>
    <w:rsid w:val="00D53CE9"/>
    <w:rsid w:val="00D711E3"/>
    <w:rsid w:val="00D83FDC"/>
    <w:rsid w:val="00D86DBB"/>
    <w:rsid w:val="00D91A4B"/>
    <w:rsid w:val="00DC368D"/>
    <w:rsid w:val="00DE7DB0"/>
    <w:rsid w:val="00DF5FB4"/>
    <w:rsid w:val="00E70266"/>
    <w:rsid w:val="00E717C1"/>
    <w:rsid w:val="00E74B29"/>
    <w:rsid w:val="00E9469E"/>
    <w:rsid w:val="00E95D68"/>
    <w:rsid w:val="00EA1DC2"/>
    <w:rsid w:val="00EB1228"/>
    <w:rsid w:val="00ED2A53"/>
    <w:rsid w:val="00F357F3"/>
    <w:rsid w:val="00F405B0"/>
    <w:rsid w:val="00F51AA9"/>
    <w:rsid w:val="00F65347"/>
    <w:rsid w:val="00F814BF"/>
    <w:rsid w:val="00FB4943"/>
    <w:rsid w:val="00FC1E78"/>
    <w:rsid w:val="00FC41C0"/>
    <w:rsid w:val="00FD22AA"/>
    <w:rsid w:val="00FE33AA"/>
    <w:rsid w:val="00FE5BBE"/>
    <w:rsid w:val="00FF2142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BCBA72"/>
  <w15:docId w15:val="{A47F2CA5-E31B-426A-B104-0E9247F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106"/>
    <w:rPr>
      <w:rFonts w:ascii="MetaBook-Roman" w:hAnsi="MetaBook-Roman"/>
      <w:sz w:val="22"/>
      <w:lang w:val="en-GB"/>
    </w:rPr>
  </w:style>
  <w:style w:type="paragraph" w:styleId="Heading1">
    <w:name w:val="heading 1"/>
    <w:basedOn w:val="Normal"/>
    <w:next w:val="Normal"/>
    <w:qFormat/>
    <w:rsid w:val="005023C8"/>
    <w:pPr>
      <w:keepNext/>
      <w:outlineLvl w:val="0"/>
    </w:pPr>
    <w:rPr>
      <w:rFonts w:ascii="Arial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5023C8"/>
    <w:pPr>
      <w:keepNext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2405D"/>
    <w:pPr>
      <w:keepNext/>
      <w:spacing w:line="280" w:lineRule="atLeast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32405D"/>
    <w:pPr>
      <w:keepNext/>
      <w:spacing w:line="280" w:lineRule="atLeast"/>
      <w:outlineLvl w:val="3"/>
    </w:pPr>
    <w:rPr>
      <w:rFonts w:ascii="Times New Roman" w:hAnsi="Times New Roman"/>
      <w:bCs/>
      <w:szCs w:val="28"/>
    </w:rPr>
  </w:style>
  <w:style w:type="paragraph" w:styleId="Heading5">
    <w:name w:val="heading 5"/>
    <w:basedOn w:val="Heading4"/>
    <w:next w:val="Normal"/>
    <w:qFormat/>
    <w:rsid w:val="0032405D"/>
    <w:pPr>
      <w:outlineLvl w:val="4"/>
    </w:pPr>
  </w:style>
  <w:style w:type="paragraph" w:styleId="Heading6">
    <w:name w:val="heading 6"/>
    <w:basedOn w:val="Heading5"/>
    <w:next w:val="Normal"/>
    <w:qFormat/>
    <w:rsid w:val="0032405D"/>
    <w:pPr>
      <w:outlineLvl w:val="5"/>
    </w:pPr>
  </w:style>
  <w:style w:type="paragraph" w:styleId="Heading7">
    <w:name w:val="heading 7"/>
    <w:basedOn w:val="Heading6"/>
    <w:next w:val="Normal"/>
    <w:qFormat/>
    <w:rsid w:val="0032405D"/>
    <w:pPr>
      <w:outlineLvl w:val="6"/>
    </w:pPr>
  </w:style>
  <w:style w:type="paragraph" w:styleId="Heading8">
    <w:name w:val="heading 8"/>
    <w:basedOn w:val="Heading7"/>
    <w:next w:val="Normal"/>
    <w:qFormat/>
    <w:rsid w:val="0032405D"/>
    <w:pPr>
      <w:outlineLvl w:val="7"/>
    </w:pPr>
  </w:style>
  <w:style w:type="paragraph" w:styleId="Heading9">
    <w:name w:val="heading 9"/>
    <w:basedOn w:val="Heading8"/>
    <w:next w:val="Normal"/>
    <w:qFormat/>
    <w:rsid w:val="003240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72BE4"/>
    <w:rPr>
      <w:rFonts w:ascii="Verdana" w:hAnsi="Verdana"/>
      <w:color w:val="auto"/>
      <w:u w:val="none"/>
    </w:rPr>
  </w:style>
  <w:style w:type="character" w:styleId="FollowedHyperlink">
    <w:name w:val="FollowedHyperlink"/>
    <w:semiHidden/>
    <w:rsid w:val="00272BE4"/>
    <w:rPr>
      <w:rFonts w:ascii="Verdana" w:hAnsi="Verdana"/>
      <w:color w:val="auto"/>
      <w:u w:val="none"/>
    </w:rPr>
  </w:style>
  <w:style w:type="paragraph" w:styleId="Header">
    <w:name w:val="header"/>
    <w:basedOn w:val="Normal"/>
    <w:rsid w:val="008D5065"/>
    <w:pPr>
      <w:tabs>
        <w:tab w:val="center" w:pos="4819"/>
        <w:tab w:val="right" w:pos="9638"/>
      </w:tabs>
      <w:spacing w:line="280" w:lineRule="atLeast"/>
    </w:pPr>
    <w:rPr>
      <w:rFonts w:ascii="Times New Roman" w:hAnsi="Times New Roman"/>
      <w:szCs w:val="24"/>
    </w:rPr>
  </w:style>
  <w:style w:type="paragraph" w:styleId="Footer">
    <w:name w:val="footer"/>
    <w:basedOn w:val="Normal"/>
    <w:semiHidden/>
    <w:rsid w:val="00054DD7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  <w:szCs w:val="24"/>
    </w:rPr>
  </w:style>
  <w:style w:type="table" w:styleId="TableGrid">
    <w:name w:val="Table Grid"/>
    <w:basedOn w:val="TableNormal"/>
    <w:rsid w:val="005023C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next w:val="Normal"/>
    <w:link w:val="Normal-OverskriftCharChar"/>
    <w:rsid w:val="005023C8"/>
    <w:pPr>
      <w:spacing w:line="280" w:lineRule="atLeast"/>
    </w:pPr>
    <w:rPr>
      <w:rFonts w:ascii="Times New Roman" w:hAnsi="Times New Roman"/>
      <w:b/>
      <w:szCs w:val="24"/>
    </w:rPr>
  </w:style>
  <w:style w:type="paragraph" w:customStyle="1" w:styleId="Template">
    <w:name w:val="Template"/>
    <w:basedOn w:val="Normal"/>
    <w:rsid w:val="00016792"/>
    <w:pPr>
      <w:spacing w:line="190" w:lineRule="atLeast"/>
    </w:pPr>
    <w:rPr>
      <w:rFonts w:ascii="Arial" w:hAnsi="Arial"/>
      <w:sz w:val="16"/>
      <w:szCs w:val="24"/>
    </w:rPr>
  </w:style>
  <w:style w:type="paragraph" w:customStyle="1" w:styleId="Template-Adresse">
    <w:name w:val="Template - Adresse"/>
    <w:basedOn w:val="Template"/>
    <w:rsid w:val="00305413"/>
    <w:rPr>
      <w:noProof/>
    </w:rPr>
  </w:style>
  <w:style w:type="paragraph" w:customStyle="1" w:styleId="Template-Omrde">
    <w:name w:val="Template - Område"/>
    <w:basedOn w:val="Template"/>
    <w:next w:val="Template"/>
    <w:rsid w:val="00016792"/>
    <w:rPr>
      <w:b/>
      <w:noProof/>
      <w:sz w:val="20"/>
    </w:rPr>
  </w:style>
  <w:style w:type="paragraph" w:customStyle="1" w:styleId="Normal-Punktliste">
    <w:name w:val="Normal - Punktliste"/>
    <w:basedOn w:val="Normal"/>
    <w:rsid w:val="005023C8"/>
    <w:pPr>
      <w:numPr>
        <w:numId w:val="1"/>
      </w:numPr>
      <w:spacing w:line="280" w:lineRule="atLeast"/>
    </w:pPr>
    <w:rPr>
      <w:rFonts w:ascii="Times New Roman" w:hAnsi="Times New Roman"/>
      <w:szCs w:val="24"/>
    </w:rPr>
  </w:style>
  <w:style w:type="paragraph" w:customStyle="1" w:styleId="Normal-Talliste">
    <w:name w:val="Normal - Talliste"/>
    <w:basedOn w:val="Normal"/>
    <w:rsid w:val="005023C8"/>
    <w:pPr>
      <w:numPr>
        <w:numId w:val="2"/>
      </w:numPr>
      <w:spacing w:line="280" w:lineRule="atLeast"/>
    </w:pPr>
    <w:rPr>
      <w:rFonts w:ascii="Times New Roman" w:hAnsi="Times New Roman"/>
      <w:szCs w:val="24"/>
    </w:rPr>
  </w:style>
  <w:style w:type="character" w:customStyle="1" w:styleId="Normal-OverskriftCharChar">
    <w:name w:val="Normal - Overskrift Char Char"/>
    <w:link w:val="Normal-Overskrift"/>
    <w:rsid w:val="003C4A59"/>
    <w:rPr>
      <w:b/>
      <w:sz w:val="22"/>
      <w:szCs w:val="24"/>
      <w:lang w:val="da-DK" w:eastAsia="da-DK" w:bidi="ar-SA"/>
    </w:rPr>
  </w:style>
  <w:style w:type="paragraph" w:customStyle="1" w:styleId="Template-Refnr">
    <w:name w:val="Template - Ref nr"/>
    <w:basedOn w:val="Template"/>
    <w:rsid w:val="00FE5BBE"/>
    <w:pPr>
      <w:spacing w:line="80" w:lineRule="atLeast"/>
    </w:pPr>
    <w:rPr>
      <w:sz w:val="8"/>
    </w:rPr>
  </w:style>
  <w:style w:type="character" w:styleId="PageNumber">
    <w:name w:val="page number"/>
    <w:basedOn w:val="DefaultParagraphFont"/>
    <w:rsid w:val="00AF7F56"/>
  </w:style>
  <w:style w:type="character" w:styleId="EndnoteReference">
    <w:name w:val="endnote reference"/>
    <w:semiHidden/>
    <w:rsid w:val="0032405D"/>
    <w:rPr>
      <w:rFonts w:ascii="Times New Roman" w:hAnsi="Times New Roman"/>
      <w:sz w:val="22"/>
      <w:vertAlign w:val="superscript"/>
    </w:rPr>
  </w:style>
  <w:style w:type="paragraph" w:styleId="EndnoteText">
    <w:name w:val="endnote text"/>
    <w:basedOn w:val="Normal"/>
    <w:semiHidden/>
    <w:rsid w:val="0032405D"/>
    <w:pPr>
      <w:spacing w:line="280" w:lineRule="atLeast"/>
    </w:pPr>
    <w:rPr>
      <w:rFonts w:ascii="Times New Roman" w:hAnsi="Times New Roman"/>
      <w:sz w:val="15"/>
    </w:rPr>
  </w:style>
  <w:style w:type="character" w:styleId="FootnoteReference">
    <w:name w:val="footnote reference"/>
    <w:semiHidden/>
    <w:rsid w:val="0032405D"/>
    <w:rPr>
      <w:rFonts w:ascii="Times New Roman" w:hAnsi="Times New Roman"/>
      <w:sz w:val="22"/>
      <w:vertAlign w:val="superscript"/>
    </w:rPr>
  </w:style>
  <w:style w:type="paragraph" w:styleId="FootnoteText">
    <w:name w:val="footnote text"/>
    <w:basedOn w:val="Normal"/>
    <w:semiHidden/>
    <w:rsid w:val="0032405D"/>
    <w:pPr>
      <w:spacing w:line="280" w:lineRule="atLeast"/>
    </w:pPr>
    <w:rPr>
      <w:rFonts w:ascii="Times New Roman" w:hAnsi="Times New Roman"/>
      <w:sz w:val="15"/>
    </w:rPr>
  </w:style>
  <w:style w:type="paragraph" w:styleId="PlainText">
    <w:name w:val="Plain Text"/>
    <w:basedOn w:val="Normal"/>
    <w:link w:val="PlainTextChar"/>
    <w:uiPriority w:val="99"/>
    <w:unhideWhenUsed/>
    <w:rsid w:val="00722073"/>
    <w:rPr>
      <w:rFonts w:ascii="Verdana" w:eastAsiaTheme="minorHAnsi" w:hAnsi="Verdana"/>
      <w:sz w:val="20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722073"/>
    <w:rPr>
      <w:rFonts w:ascii="Verdana" w:eastAsiaTheme="minorHAnsi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CE31E9.65536BF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egionh.dk" TargetMode="External"/><Relationship Id="rId1" Type="http://schemas.openxmlformats.org/officeDocument/2006/relationships/hyperlink" Target="http://www.regionh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is0009\Lokale%20indstillinger\Temporary%20Internet%20Files\Content.Outlook\54RSF8SA\Brev_Rigshospitalet_KU_UK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Brev_Rigshospitalet_KU_UK_</Template>
  <TotalTime>1</TotalTime>
  <Pages>1</Pages>
  <Words>136</Words>
  <Characters>835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[Navn og adresse]</vt:lpstr>
      <vt:lpstr>[Navn og adresse]</vt:lpstr>
    </vt:vector>
  </TitlesOfParts>
  <Company>skabelondesign</Company>
  <LinksUpToDate>false</LinksUpToDate>
  <CharactersWithSpaces>970</CharactersWithSpaces>
  <SharedDoc>false</SharedDoc>
  <HLinks>
    <vt:vector size="12" baseType="variant">
      <vt:variant>
        <vt:i4>7471223</vt:i4>
      </vt:variant>
      <vt:variant>
        <vt:i4>8</vt:i4>
      </vt:variant>
      <vt:variant>
        <vt:i4>0</vt:i4>
      </vt:variant>
      <vt:variant>
        <vt:i4>5</vt:i4>
      </vt:variant>
      <vt:variant>
        <vt:lpwstr>http://www.regionh.dk/</vt:lpwstr>
      </vt:variant>
      <vt:variant>
        <vt:lpwstr/>
      </vt:variant>
      <vt:variant>
        <vt:i4>2687051</vt:i4>
      </vt:variant>
      <vt:variant>
        <vt:i4>-1</vt:i4>
      </vt:variant>
      <vt:variant>
        <vt:i4>2110</vt:i4>
      </vt:variant>
      <vt:variant>
        <vt:i4>1</vt:i4>
      </vt:variant>
      <vt:variant>
        <vt:lpwstr>cid:image002.jpg@01CE31E9.65536BF0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creator>AFIS0009</dc:creator>
  <cp:lastModifiedBy>Annette Hauberg Fischer</cp:lastModifiedBy>
  <cp:revision>2</cp:revision>
  <cp:lastPrinted>2009-05-27T11:31:00Z</cp:lastPrinted>
  <dcterms:created xsi:type="dcterms:W3CDTF">2020-06-03T08:51:00Z</dcterms:created>
  <dcterms:modified xsi:type="dcterms:W3CDTF">2020-06-03T08:51:00Z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PrinterTrays">
    <vt:lpwstr>True</vt:lpwstr>
  </property>
  <property fmtid="{D5CDD505-2E9C-101B-9397-08002B2CF9AE}" pid="3" name="CurrentUser">
    <vt:lpwstr>Standard Profile</vt:lpwstr>
  </property>
  <property fmtid="{D5CDD505-2E9C-101B-9397-08002B2CF9AE}" pid="4" name="LogoName">
    <vt:lpwstr>RegionH</vt:lpwstr>
  </property>
</Properties>
</file>